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AD" w:rsidRDefault="00944E91">
      <w:pPr>
        <w:rPr>
          <w:b/>
          <w:sz w:val="44"/>
        </w:rPr>
      </w:pPr>
      <w:bookmarkStart w:id="0" w:name="_GoBack"/>
      <w:bookmarkEnd w:id="0"/>
      <w:r w:rsidRPr="00944E91">
        <w:rPr>
          <w:b/>
          <w:sz w:val="44"/>
        </w:rPr>
        <w:t>Vertaisarviointi</w:t>
      </w:r>
    </w:p>
    <w:p w:rsidR="0059732E" w:rsidRPr="00851BAD" w:rsidRDefault="00944E91">
      <w:pPr>
        <w:rPr>
          <w:b/>
          <w:sz w:val="44"/>
        </w:rPr>
      </w:pPr>
      <w:r w:rsidRPr="00851BAD">
        <w:rPr>
          <w:b/>
        </w:rPr>
        <w:t>Arvioitavan työn tekijä</w:t>
      </w:r>
      <w:r>
        <w:t xml:space="preserve"> </w:t>
      </w:r>
      <w:r>
        <w:tab/>
      </w:r>
      <w:sdt>
        <w:sdtPr>
          <w:id w:val="-772938412"/>
          <w:placeholder>
            <w:docPart w:val="1B4371AE932C4F37A7BD59EDFF71C3DD"/>
          </w:placeholder>
          <w:showingPlcHdr/>
          <w:text/>
        </w:sdtPr>
        <w:sdtEndPr/>
        <w:sdtContent>
          <w:r w:rsidR="00325C90" w:rsidRPr="00AA5112">
            <w:rPr>
              <w:rStyle w:val="Paikkamerkkiteksti"/>
            </w:rPr>
            <w:t>Kirjoita tekstiä napsauttamalla tai napauttamalla tätä.</w:t>
          </w:r>
        </w:sdtContent>
      </w:sdt>
    </w:p>
    <w:p w:rsidR="00944E91" w:rsidRDefault="00944E91" w:rsidP="00944E91">
      <w:pPr>
        <w:pBdr>
          <w:bottom w:val="single" w:sz="4" w:space="1" w:color="auto"/>
        </w:pBdr>
      </w:pPr>
      <w:r w:rsidRPr="00851BAD">
        <w:rPr>
          <w:b/>
        </w:rPr>
        <w:t>Arvioinnin laatija</w:t>
      </w:r>
      <w:r>
        <w:tab/>
      </w:r>
      <w:sdt>
        <w:sdtPr>
          <w:id w:val="-821506017"/>
          <w:placeholder>
            <w:docPart w:val="19447CCF7C5A48E29C2A68E55851B2F9"/>
          </w:placeholder>
          <w:showingPlcHdr/>
        </w:sdtPr>
        <w:sdtEndPr/>
        <w:sdtContent>
          <w:r w:rsidR="00851BAD" w:rsidRPr="00AA5112">
            <w:rPr>
              <w:rStyle w:val="Paikkamerkkiteksti"/>
            </w:rPr>
            <w:t>Kirjoita tekstiä napsauttamalla tai napauttamalla tätä.</w:t>
          </w:r>
        </w:sdtContent>
      </w:sdt>
    </w:p>
    <w:p w:rsidR="00944E91" w:rsidRDefault="00851BAD" w:rsidP="00944E91">
      <w:pPr>
        <w:pBdr>
          <w:bottom w:val="single" w:sz="4" w:space="1" w:color="auto"/>
        </w:pBdr>
      </w:pPr>
      <w:r w:rsidRPr="00851BAD">
        <w:rPr>
          <w:b/>
        </w:rPr>
        <w:t>PVM</w:t>
      </w:r>
      <w:r>
        <w:tab/>
      </w:r>
      <w:r>
        <w:tab/>
      </w:r>
      <w:sdt>
        <w:sdtPr>
          <w:id w:val="-1006438024"/>
          <w:placeholder>
            <w:docPart w:val="BF016B1D381C442DACFBE29F561AF219"/>
          </w:placeholder>
          <w:showingPlcHdr/>
        </w:sdtPr>
        <w:sdtEndPr/>
        <w:sdtContent>
          <w:r w:rsidRPr="00AA5112">
            <w:rPr>
              <w:rStyle w:val="Paikkamerkkiteksti"/>
            </w:rPr>
            <w:t>Kirjoita tekstiä napsauttamalla tai napauttamalla tätä.</w:t>
          </w:r>
        </w:sdtContent>
      </w:sdt>
    </w:p>
    <w:p w:rsidR="00851BAD" w:rsidRDefault="00851BAD" w:rsidP="00944E91">
      <w:pPr>
        <w:pBdr>
          <w:bottom w:val="single" w:sz="4" w:space="1" w:color="auto"/>
        </w:pBdr>
      </w:pPr>
    </w:p>
    <w:p w:rsidR="00944E91" w:rsidRPr="00851BAD" w:rsidRDefault="00851BAD">
      <w:pPr>
        <w:rPr>
          <w:b/>
          <w:sz w:val="28"/>
        </w:rPr>
      </w:pPr>
      <w:r w:rsidRPr="00851BAD">
        <w:rPr>
          <w:b/>
          <w:sz w:val="28"/>
        </w:rPr>
        <w:t>Käsiteluettelo</w:t>
      </w:r>
    </w:p>
    <w:p w:rsidR="00851BAD" w:rsidRPr="00851BAD" w:rsidRDefault="00944E91">
      <w:pPr>
        <w:rPr>
          <w:b/>
        </w:rPr>
      </w:pPr>
      <w:r w:rsidRPr="00851BAD">
        <w:rPr>
          <w:b/>
        </w:rPr>
        <w:t>Käsiteluettelon kattavuus</w:t>
      </w:r>
      <w:r w:rsidR="00416CE0">
        <w:rPr>
          <w:b/>
        </w:rPr>
        <w:t>, ansiot ja kehitettävät asiat</w:t>
      </w:r>
      <w:r w:rsidRPr="00851BAD">
        <w:rPr>
          <w:b/>
        </w:rPr>
        <w:t xml:space="preserve"> (</w:t>
      </w:r>
      <w:r w:rsidR="00416CE0">
        <w:rPr>
          <w:b/>
        </w:rPr>
        <w:t xml:space="preserve">esim. </w:t>
      </w:r>
      <w:r w:rsidRPr="00851BAD">
        <w:rPr>
          <w:b/>
        </w:rPr>
        <w:t>onko kaikki tarpeellinen mukana?)</w:t>
      </w:r>
    </w:p>
    <w:p w:rsidR="00944E91" w:rsidRDefault="00122A80">
      <w:sdt>
        <w:sdtPr>
          <w:id w:val="-1777479895"/>
          <w:placeholder>
            <w:docPart w:val="B6C0865967E14283AA8E1CE156E58251"/>
          </w:placeholder>
          <w:showingPlcHdr/>
        </w:sdtPr>
        <w:sdtEndPr/>
        <w:sdtContent>
          <w:r w:rsidR="00851BAD" w:rsidRPr="00AA5112">
            <w:rPr>
              <w:rStyle w:val="Paikkamerkkiteksti"/>
            </w:rPr>
            <w:t>Kirjoita tekstiä napsauttamalla tai napauttamalla tätä.</w:t>
          </w:r>
        </w:sdtContent>
      </w:sdt>
    </w:p>
    <w:p w:rsidR="00944E91" w:rsidRDefault="00944E91"/>
    <w:p w:rsidR="00944E91" w:rsidRPr="00851BAD" w:rsidRDefault="00944E91">
      <w:pPr>
        <w:rPr>
          <w:b/>
        </w:rPr>
      </w:pPr>
      <w:r w:rsidRPr="00851BAD">
        <w:rPr>
          <w:b/>
        </w:rPr>
        <w:t>Käsiteluettelon oikeellisuus</w:t>
      </w:r>
      <w:r w:rsidR="00416CE0">
        <w:rPr>
          <w:b/>
        </w:rPr>
        <w:t xml:space="preserve">, ansiot ja kehitettävää </w:t>
      </w:r>
      <w:r w:rsidRPr="00851BAD">
        <w:rPr>
          <w:b/>
        </w:rPr>
        <w:t>(</w:t>
      </w:r>
      <w:r w:rsidR="00416CE0">
        <w:rPr>
          <w:b/>
        </w:rPr>
        <w:t xml:space="preserve">esim. </w:t>
      </w:r>
      <w:r w:rsidRPr="00851BAD">
        <w:rPr>
          <w:b/>
        </w:rPr>
        <w:t>onko käsitteiden liittymisessä jotain häiritsevää, onko ylimääräisiä käsitteitä?)</w:t>
      </w:r>
    </w:p>
    <w:sdt>
      <w:sdtPr>
        <w:id w:val="-1118451018"/>
        <w:placeholder>
          <w:docPart w:val="80C2B69C90054EFC8F722582A28AB5BA"/>
        </w:placeholder>
        <w:showingPlcHdr/>
      </w:sdtPr>
      <w:sdtEndPr/>
      <w:sdtContent>
        <w:p w:rsidR="00944E91" w:rsidRDefault="00851BAD">
          <w:r w:rsidRPr="00AA5112">
            <w:rPr>
              <w:rStyle w:val="Paikkamerkkiteksti"/>
            </w:rPr>
            <w:t>Kirjoita tekstiä napsauttamalla tai napauttamalla tätä.</w:t>
          </w:r>
        </w:p>
      </w:sdtContent>
    </w:sdt>
    <w:p w:rsidR="00944E91" w:rsidRDefault="00944E91"/>
    <w:p w:rsidR="00851BAD" w:rsidRPr="00851BAD" w:rsidRDefault="00851BAD" w:rsidP="00944E91">
      <w:pPr>
        <w:pBdr>
          <w:top w:val="single" w:sz="4" w:space="1" w:color="auto"/>
        </w:pBdr>
        <w:rPr>
          <w:b/>
          <w:sz w:val="24"/>
        </w:rPr>
      </w:pPr>
      <w:r w:rsidRPr="00851BAD">
        <w:rPr>
          <w:b/>
          <w:sz w:val="24"/>
        </w:rPr>
        <w:t>USE CASE</w:t>
      </w:r>
    </w:p>
    <w:p w:rsidR="00944E91" w:rsidRPr="00851BAD" w:rsidRDefault="00944E91" w:rsidP="00944E91">
      <w:pPr>
        <w:pBdr>
          <w:top w:val="single" w:sz="4" w:space="1" w:color="auto"/>
        </w:pBdr>
        <w:rPr>
          <w:b/>
        </w:rPr>
      </w:pPr>
      <w:r w:rsidRPr="00851BAD">
        <w:rPr>
          <w:b/>
        </w:rPr>
        <w:t>USE CASE -kaavion kattavuus</w:t>
      </w:r>
      <w:r w:rsidR="00416CE0">
        <w:rPr>
          <w:b/>
        </w:rPr>
        <w:t xml:space="preserve">, ansiot ja kehitettävää </w:t>
      </w:r>
      <w:r w:rsidRPr="00851BAD">
        <w:rPr>
          <w:b/>
        </w:rPr>
        <w:t>(</w:t>
      </w:r>
      <w:r w:rsidR="00416CE0">
        <w:rPr>
          <w:b/>
        </w:rPr>
        <w:t xml:space="preserve">esim. </w:t>
      </w:r>
      <w:r w:rsidRPr="00851BAD">
        <w:rPr>
          <w:b/>
        </w:rPr>
        <w:t>ovatko kaikki käyttötapaukset mukana?)</w:t>
      </w:r>
    </w:p>
    <w:sdt>
      <w:sdtPr>
        <w:id w:val="406276652"/>
        <w:placeholder>
          <w:docPart w:val="1CDB5C993394480D8A097A3DF76A4070"/>
        </w:placeholder>
        <w:showingPlcHdr/>
      </w:sdtPr>
      <w:sdtEndPr/>
      <w:sdtContent>
        <w:p w:rsidR="00944E91" w:rsidRDefault="00851BAD">
          <w:r w:rsidRPr="00AA5112">
            <w:rPr>
              <w:rStyle w:val="Paikkamerkkiteksti"/>
            </w:rPr>
            <w:t>Kirjoita tekstiä napsauttamalla tai napauttamalla tätä.</w:t>
          </w:r>
        </w:p>
      </w:sdtContent>
    </w:sdt>
    <w:p w:rsidR="00851BAD" w:rsidRDefault="00851BAD"/>
    <w:p w:rsidR="00944E91" w:rsidRPr="00851BAD" w:rsidRDefault="00944E91">
      <w:pPr>
        <w:rPr>
          <w:b/>
        </w:rPr>
      </w:pPr>
      <w:r w:rsidRPr="00851BAD">
        <w:rPr>
          <w:b/>
        </w:rPr>
        <w:t xml:space="preserve">USE CASE-kaavion esitystapa </w:t>
      </w:r>
      <w:r w:rsidR="00416CE0">
        <w:rPr>
          <w:b/>
        </w:rPr>
        <w:t xml:space="preserve">ansiot ja kehitettävää </w:t>
      </w:r>
      <w:r w:rsidRPr="00851BAD">
        <w:rPr>
          <w:b/>
        </w:rPr>
        <w:t>(</w:t>
      </w:r>
      <w:r w:rsidR="00416CE0">
        <w:rPr>
          <w:b/>
        </w:rPr>
        <w:t xml:space="preserve">esim. </w:t>
      </w:r>
      <w:r w:rsidRPr="00851BAD">
        <w:rPr>
          <w:b/>
        </w:rPr>
        <w:t>onko esitystapa selkeä?)</w:t>
      </w:r>
    </w:p>
    <w:sdt>
      <w:sdtPr>
        <w:id w:val="-435599021"/>
        <w:placeholder>
          <w:docPart w:val="E9A1FE5D5A5042A79F35B0CDBE9C4DBE"/>
        </w:placeholder>
        <w:showingPlcHdr/>
      </w:sdtPr>
      <w:sdtEndPr/>
      <w:sdtContent>
        <w:p w:rsidR="00944E91" w:rsidRDefault="00851BAD">
          <w:r w:rsidRPr="00AA5112">
            <w:rPr>
              <w:rStyle w:val="Paikkamerkkiteksti"/>
            </w:rPr>
            <w:t>Kirjoita tekstiä napsauttamalla tai napauttamalla tätä.</w:t>
          </w:r>
        </w:p>
      </w:sdtContent>
    </w:sdt>
    <w:p w:rsidR="00944E91" w:rsidRDefault="00944E91"/>
    <w:p w:rsidR="00944E91" w:rsidRPr="00851BAD" w:rsidRDefault="00944E91">
      <w:pPr>
        <w:rPr>
          <w:b/>
        </w:rPr>
      </w:pPr>
      <w:r w:rsidRPr="00851BAD">
        <w:rPr>
          <w:b/>
        </w:rPr>
        <w:t>USE CASE -kaavion oikeellisuus</w:t>
      </w:r>
      <w:r w:rsidR="00416CE0">
        <w:rPr>
          <w:b/>
        </w:rPr>
        <w:t>, ansiot ja kehitettävää</w:t>
      </w:r>
    </w:p>
    <w:sdt>
      <w:sdtPr>
        <w:id w:val="1198579514"/>
        <w:placeholder>
          <w:docPart w:val="9BED8ACECBE84F7DAEA43F18951112CD"/>
        </w:placeholder>
        <w:showingPlcHdr/>
      </w:sdtPr>
      <w:sdtEndPr/>
      <w:sdtContent>
        <w:p w:rsidR="00944E91" w:rsidRDefault="00851BAD">
          <w:r w:rsidRPr="00AA5112">
            <w:rPr>
              <w:rStyle w:val="Paikkamerkkiteksti"/>
            </w:rPr>
            <w:t>Kirjoita tekstiä napsauttamalla tai napauttamalla tätä.</w:t>
          </w:r>
        </w:p>
      </w:sdtContent>
    </w:sdt>
    <w:p w:rsidR="00944E91" w:rsidRDefault="00944E91"/>
    <w:p w:rsidR="00851BAD" w:rsidRDefault="00851BAD" w:rsidP="00944E91">
      <w:pPr>
        <w:pBdr>
          <w:top w:val="single" w:sz="4" w:space="1" w:color="auto"/>
        </w:pBdr>
      </w:pPr>
      <w:r w:rsidRPr="00416CE0">
        <w:rPr>
          <w:b/>
        </w:rPr>
        <w:t>PROTOTYYPP</w:t>
      </w:r>
      <w:r>
        <w:t>I</w:t>
      </w:r>
    </w:p>
    <w:p w:rsidR="00944E91" w:rsidRPr="00851BAD" w:rsidRDefault="00944E91" w:rsidP="00944E91">
      <w:pPr>
        <w:pBdr>
          <w:top w:val="single" w:sz="4" w:space="1" w:color="auto"/>
        </w:pBdr>
        <w:rPr>
          <w:b/>
        </w:rPr>
      </w:pPr>
      <w:r w:rsidRPr="00851BAD">
        <w:rPr>
          <w:b/>
        </w:rPr>
        <w:t>Prototyypin ansiot (mitä hyvää prototyypissä on?)</w:t>
      </w:r>
    </w:p>
    <w:sdt>
      <w:sdtPr>
        <w:id w:val="731042743"/>
        <w:placeholder>
          <w:docPart w:val="A208BB6A7BB94B30BA6ADAF1877D1D55"/>
        </w:placeholder>
        <w:showingPlcHdr/>
      </w:sdtPr>
      <w:sdtEndPr/>
      <w:sdtContent>
        <w:p w:rsidR="00944E91" w:rsidRDefault="00851BAD" w:rsidP="00944E91">
          <w:pPr>
            <w:pBdr>
              <w:top w:val="single" w:sz="4" w:space="1" w:color="auto"/>
            </w:pBdr>
          </w:pPr>
          <w:r w:rsidRPr="00AA5112">
            <w:rPr>
              <w:rStyle w:val="Paikkamerkkiteksti"/>
            </w:rPr>
            <w:t>Kirjoita tekstiä napsauttamalla tai napauttamalla tätä.</w:t>
          </w:r>
        </w:p>
      </w:sdtContent>
    </w:sdt>
    <w:p w:rsidR="00944E91" w:rsidRDefault="00944E91"/>
    <w:p w:rsidR="00944E91" w:rsidRPr="00851BAD" w:rsidRDefault="00944E91">
      <w:pPr>
        <w:rPr>
          <w:b/>
        </w:rPr>
      </w:pPr>
      <w:r w:rsidRPr="00851BAD">
        <w:rPr>
          <w:b/>
        </w:rPr>
        <w:t>Prototyypissä kehitettävää (mitä korjaisit tai lisäisit?)</w:t>
      </w:r>
    </w:p>
    <w:sdt>
      <w:sdtPr>
        <w:id w:val="2059654199"/>
        <w:placeholder>
          <w:docPart w:val="2639D262C66343FC95569150DE789259"/>
        </w:placeholder>
        <w:showingPlcHdr/>
      </w:sdtPr>
      <w:sdtEndPr/>
      <w:sdtContent>
        <w:p w:rsidR="00944E91" w:rsidRDefault="00851BAD">
          <w:r w:rsidRPr="00AA5112">
            <w:rPr>
              <w:rStyle w:val="Paikkamerkkiteksti"/>
            </w:rPr>
            <w:t>Kirjoita tekstiä napsauttamalla tai napauttamalla tätä.</w:t>
          </w:r>
        </w:p>
      </w:sdtContent>
    </w:sdt>
    <w:p w:rsidR="00944E91" w:rsidRDefault="00944E91"/>
    <w:sectPr w:rsidR="00944E91" w:rsidSect="00822B70">
      <w:pgSz w:w="11906" w:h="16838"/>
      <w:pgMar w:top="568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80"/>
    <w:rsid w:val="00122A80"/>
    <w:rsid w:val="00325C90"/>
    <w:rsid w:val="004021B9"/>
    <w:rsid w:val="00416CE0"/>
    <w:rsid w:val="005E0554"/>
    <w:rsid w:val="00822B70"/>
    <w:rsid w:val="00851BAD"/>
    <w:rsid w:val="00944E91"/>
    <w:rsid w:val="00DE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B15AC-C2E4-4C47-9B76-92FC872C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25C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github\otredu.github.io\docs\vertaisarvioint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4371AE932C4F37A7BD59EDFF71C3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2E33E8-EFB8-4690-8F26-C760E152C016}"/>
      </w:docPartPr>
      <w:docPartBody>
        <w:p w:rsidR="00000000" w:rsidRDefault="004B5254">
          <w:pPr>
            <w:pStyle w:val="1B4371AE932C4F37A7BD59EDFF71C3DD"/>
          </w:pPr>
          <w:r w:rsidRPr="00AA511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447CCF7C5A48E29C2A68E55851B2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C9B4E7-154E-4DAD-8BCA-5CEC74D6D520}"/>
      </w:docPartPr>
      <w:docPartBody>
        <w:p w:rsidR="00000000" w:rsidRDefault="004B5254">
          <w:pPr>
            <w:pStyle w:val="19447CCF7C5A48E29C2A68E55851B2F9"/>
          </w:pPr>
          <w:r w:rsidRPr="00AA511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F016B1D381C442DACFBE29F561AF2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068F1B-096F-4235-87E2-26F72A52CFEC}"/>
      </w:docPartPr>
      <w:docPartBody>
        <w:p w:rsidR="00000000" w:rsidRDefault="004B5254">
          <w:pPr>
            <w:pStyle w:val="BF016B1D381C442DACFBE29F561AF219"/>
          </w:pPr>
          <w:r w:rsidRPr="00AA511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6C0865967E14283AA8E1CE156E582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3B6A15-3613-4F8C-A440-106D2293A070}"/>
      </w:docPartPr>
      <w:docPartBody>
        <w:p w:rsidR="00000000" w:rsidRDefault="004B5254">
          <w:pPr>
            <w:pStyle w:val="B6C0865967E14283AA8E1CE156E58251"/>
          </w:pPr>
          <w:r w:rsidRPr="00AA511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0C2B69C90054EFC8F722582A28AB5B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80ACEA-798D-4BFB-AAFB-11597E6A4629}"/>
      </w:docPartPr>
      <w:docPartBody>
        <w:p w:rsidR="00000000" w:rsidRDefault="004B5254">
          <w:pPr>
            <w:pStyle w:val="80C2B69C90054EFC8F722582A28AB5BA"/>
          </w:pPr>
          <w:r w:rsidRPr="00AA511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CDB5C993394480D8A097A3DF76A40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1BEABB-1BC8-43C0-8F6D-52036744C395}"/>
      </w:docPartPr>
      <w:docPartBody>
        <w:p w:rsidR="00000000" w:rsidRDefault="004B5254">
          <w:pPr>
            <w:pStyle w:val="1CDB5C993394480D8A097A3DF76A4070"/>
          </w:pPr>
          <w:r w:rsidRPr="00AA511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9A1FE5D5A5042A79F35B0CDBE9C4D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BED62A-BE37-454F-8128-B6015545B80C}"/>
      </w:docPartPr>
      <w:docPartBody>
        <w:p w:rsidR="00000000" w:rsidRDefault="004B5254">
          <w:pPr>
            <w:pStyle w:val="E9A1FE5D5A5042A79F35B0CDBE9C4DBE"/>
          </w:pPr>
          <w:r w:rsidRPr="00AA511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BED8ACECBE84F7DAEA43F18951112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A80824-A1AA-4DC9-8BF0-7A13FB88CD5E}"/>
      </w:docPartPr>
      <w:docPartBody>
        <w:p w:rsidR="00000000" w:rsidRDefault="004B5254">
          <w:pPr>
            <w:pStyle w:val="9BED8ACECBE84F7DAEA43F18951112CD"/>
          </w:pPr>
          <w:r w:rsidRPr="00AA511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208BB6A7BB94B30BA6ADAF1877D1D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757925-CB0B-405C-9380-F9ED4741149D}"/>
      </w:docPartPr>
      <w:docPartBody>
        <w:p w:rsidR="00000000" w:rsidRDefault="004B5254">
          <w:pPr>
            <w:pStyle w:val="A208BB6A7BB94B30BA6ADAF1877D1D55"/>
          </w:pPr>
          <w:r w:rsidRPr="00AA511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639D262C66343FC95569150DE7892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3F277C-DB92-4648-B37A-81143B17A4E8}"/>
      </w:docPartPr>
      <w:docPartBody>
        <w:p w:rsidR="00000000" w:rsidRDefault="004B5254">
          <w:pPr>
            <w:pStyle w:val="2639D262C66343FC95569150DE789259"/>
          </w:pPr>
          <w:r w:rsidRPr="00AA5112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1B4371AE932C4F37A7BD59EDFF71C3DD">
    <w:name w:val="1B4371AE932C4F37A7BD59EDFF71C3DD"/>
  </w:style>
  <w:style w:type="paragraph" w:customStyle="1" w:styleId="19447CCF7C5A48E29C2A68E55851B2F9">
    <w:name w:val="19447CCF7C5A48E29C2A68E55851B2F9"/>
  </w:style>
  <w:style w:type="paragraph" w:customStyle="1" w:styleId="BF016B1D381C442DACFBE29F561AF219">
    <w:name w:val="BF016B1D381C442DACFBE29F561AF219"/>
  </w:style>
  <w:style w:type="paragraph" w:customStyle="1" w:styleId="B6C0865967E14283AA8E1CE156E58251">
    <w:name w:val="B6C0865967E14283AA8E1CE156E58251"/>
  </w:style>
  <w:style w:type="paragraph" w:customStyle="1" w:styleId="80C2B69C90054EFC8F722582A28AB5BA">
    <w:name w:val="80C2B69C90054EFC8F722582A28AB5BA"/>
  </w:style>
  <w:style w:type="paragraph" w:customStyle="1" w:styleId="1CDB5C993394480D8A097A3DF76A4070">
    <w:name w:val="1CDB5C993394480D8A097A3DF76A4070"/>
  </w:style>
  <w:style w:type="paragraph" w:customStyle="1" w:styleId="E9A1FE5D5A5042A79F35B0CDBE9C4DBE">
    <w:name w:val="E9A1FE5D5A5042A79F35B0CDBE9C4DBE"/>
  </w:style>
  <w:style w:type="paragraph" w:customStyle="1" w:styleId="9BED8ACECBE84F7DAEA43F18951112CD">
    <w:name w:val="9BED8ACECBE84F7DAEA43F18951112CD"/>
  </w:style>
  <w:style w:type="paragraph" w:customStyle="1" w:styleId="A208BB6A7BB94B30BA6ADAF1877D1D55">
    <w:name w:val="A208BB6A7BB94B30BA6ADAF1877D1D55"/>
  </w:style>
  <w:style w:type="paragraph" w:customStyle="1" w:styleId="2639D262C66343FC95569150DE789259">
    <w:name w:val="2639D262C66343FC95569150DE7892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9E22-A3F1-4C13-8332-9D28845F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vertaisarviointi.dotx</Template>
  <TotalTime>0</TotalTime>
  <Pages>1</Pages>
  <Words>139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Partanen</dc:creator>
  <cp:keywords/>
  <dc:description/>
  <cp:lastModifiedBy>Tiina Partanen</cp:lastModifiedBy>
  <cp:revision>1</cp:revision>
  <dcterms:created xsi:type="dcterms:W3CDTF">2021-10-12T11:09:00Z</dcterms:created>
  <dcterms:modified xsi:type="dcterms:W3CDTF">2021-10-12T11:09:00Z</dcterms:modified>
</cp:coreProperties>
</file>